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附件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eastAsia="华文中宋" w:cs="华文中宋"/>
          <w:b/>
          <w:bCs/>
          <w:sz w:val="44"/>
          <w:szCs w:val="44"/>
        </w:rPr>
      </w:pPr>
      <w:r>
        <w:rPr>
          <w:rFonts w:hint="eastAsia" w:eastAsia="华文中宋" w:cs="华文中宋"/>
          <w:b/>
          <w:bCs/>
          <w:sz w:val="44"/>
          <w:szCs w:val="44"/>
        </w:rPr>
        <w:t>参会人员回执表</w:t>
      </w:r>
    </w:p>
    <w:tbl>
      <w:tblPr>
        <w:tblStyle w:val="4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796"/>
        <w:gridCol w:w="5076"/>
        <w:gridCol w:w="1927"/>
        <w:gridCol w:w="4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4137" w:type="dxa"/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4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796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5076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2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13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4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796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5076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2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13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4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796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5076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2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13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84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796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5076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2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137" w:type="dxa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1688"/>
    <w:rsid w:val="06744244"/>
    <w:rsid w:val="09190672"/>
    <w:rsid w:val="14480B78"/>
    <w:rsid w:val="15A247BB"/>
    <w:rsid w:val="435608D8"/>
    <w:rsid w:val="54A12EE9"/>
    <w:rsid w:val="6D535020"/>
    <w:rsid w:val="782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2018-04-13T03:42:00Z</dcterms:created>
  <dc:creator>Administrator</dc:creator>
  <cp:lastModifiedBy>S丶❤</cp:lastModifiedBy>
  <dcterms:modified xsi:type="dcterms:W3CDTF">2018-12-07T04:20:05Z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